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</w:t>
      </w:r>
    </w:p>
    <w:p>
      <w:pPr>
        <w:spacing w:line="520" w:lineRule="exact"/>
        <w:jc w:val="center"/>
        <w:rPr>
          <w:rFonts w:hint="eastAsia" w:ascii="方正小标宋简体" w:hAnsi="仿宋" w:eastAsia="方正小标宋简体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pacing w:val="-20"/>
          <w:sz w:val="44"/>
          <w:szCs w:val="44"/>
          <w:lang w:eastAsia="zh-CN"/>
        </w:rPr>
        <w:t>广东佛高控股有限公司</w:t>
      </w:r>
      <w:r>
        <w:rPr>
          <w:rFonts w:hint="eastAsia" w:ascii="方正小标宋简体" w:hAnsi="仿宋" w:eastAsia="方正小标宋简体"/>
          <w:spacing w:val="-20"/>
          <w:sz w:val="44"/>
          <w:szCs w:val="44"/>
        </w:rPr>
        <w:t>人员招聘报名登记表</w:t>
      </w:r>
    </w:p>
    <w:bookmarkEnd w:id="0"/>
    <w:tbl>
      <w:tblPr>
        <w:tblStyle w:val="4"/>
        <w:tblpPr w:leftFromText="180" w:rightFromText="180" w:vertAnchor="text" w:horzAnchor="page" w:tblpX="1260" w:tblpY="532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069"/>
        <w:gridCol w:w="159"/>
        <w:gridCol w:w="1178"/>
        <w:gridCol w:w="118"/>
        <w:gridCol w:w="60"/>
        <w:gridCol w:w="1167"/>
        <w:gridCol w:w="228"/>
        <w:gridCol w:w="947"/>
        <w:gridCol w:w="139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41" w:type="dxa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应聘</w:t>
            </w:r>
            <w:r>
              <w:rPr>
                <w:rFonts w:hint="eastAsia"/>
                <w:lang w:eastAsia="zh-CN"/>
              </w:rPr>
              <w:t>部门</w:t>
            </w:r>
          </w:p>
        </w:tc>
        <w:tc>
          <w:tcPr>
            <w:tcW w:w="2584" w:type="dxa"/>
            <w:gridSpan w:val="5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67" w:type="dxa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应聘</w:t>
            </w:r>
            <w:r>
              <w:rPr>
                <w:rFonts w:hint="eastAsia"/>
                <w:lang w:eastAsia="zh-CN"/>
              </w:rPr>
              <w:t>职位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982" w:type="dxa"/>
            <w:vMerge w:val="restart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41" w:type="dxa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167" w:type="dxa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9" w:type="dxa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41" w:type="dxa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51" w:type="dxa"/>
            <w:gridSpan w:val="6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399" w:type="dxa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41" w:type="dxa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 高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99" w:type="dxa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41" w:type="dxa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入党（团）时间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399" w:type="dxa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41" w:type="dxa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4926" w:type="dxa"/>
            <w:gridSpan w:val="8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399" w:type="dxa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982" w:type="dxa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41" w:type="dxa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926" w:type="dxa"/>
            <w:gridSpan w:val="8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399" w:type="dxa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982" w:type="dxa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41" w:type="dxa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556" w:type="dxa"/>
            <w:gridSpan w:val="4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41" w:type="dxa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位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4556" w:type="dxa"/>
            <w:gridSpan w:val="4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41" w:type="dxa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1345" w:type="dxa"/>
            <w:gridSpan w:val="3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职称或资格证书</w:t>
            </w:r>
          </w:p>
        </w:tc>
        <w:tc>
          <w:tcPr>
            <w:tcW w:w="4556" w:type="dxa"/>
            <w:gridSpan w:val="4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41" w:type="dxa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8307" w:type="dxa"/>
            <w:gridSpan w:val="10"/>
            <w:vAlign w:val="center"/>
          </w:tcPr>
          <w:p>
            <w:pPr>
              <w:pStyle w:val="6"/>
              <w:spacing w:line="2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4" w:hRule="exact"/>
        </w:trPr>
        <w:tc>
          <w:tcPr>
            <w:tcW w:w="134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307" w:type="dxa"/>
            <w:gridSpan w:val="10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41" w:type="dxa"/>
            <w:vMerge w:val="restart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</w:t>
            </w:r>
          </w:p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成员情况</w:t>
            </w:r>
          </w:p>
        </w:tc>
        <w:tc>
          <w:tcPr>
            <w:tcW w:w="1069" w:type="dxa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4328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41" w:type="dxa"/>
            <w:vMerge w:val="continue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4328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41" w:type="dxa"/>
            <w:vMerge w:val="continue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4328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41" w:type="dxa"/>
            <w:vMerge w:val="continue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4328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41" w:type="dxa"/>
            <w:vMerge w:val="continue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  <w:tc>
          <w:tcPr>
            <w:tcW w:w="4328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341" w:type="dxa"/>
            <w:vAlign w:val="center"/>
          </w:tcPr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  核</w:t>
            </w:r>
          </w:p>
          <w:p>
            <w:pPr>
              <w:pStyle w:val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 见</w:t>
            </w:r>
          </w:p>
        </w:tc>
        <w:tc>
          <w:tcPr>
            <w:tcW w:w="8307" w:type="dxa"/>
            <w:gridSpan w:val="10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</w:tr>
    </w:tbl>
    <w:p>
      <w:pPr>
        <w:tabs>
          <w:tab w:val="left" w:pos="7239"/>
        </w:tabs>
        <w:bidi w:val="0"/>
        <w:jc w:val="left"/>
        <w:rPr>
          <w:rFonts w:hint="eastAsia" w:cs="Times New Roman"/>
          <w:kern w:val="2"/>
          <w:sz w:val="21"/>
          <w:lang w:val="zh-TW" w:eastAsia="zh-CN" w:bidi="ar-SA"/>
        </w:rPr>
      </w:pPr>
      <w:r>
        <w:rPr>
          <w:rFonts w:hint="eastAsia" w:cs="Times New Roman"/>
          <w:kern w:val="2"/>
          <w:sz w:val="21"/>
          <w:lang w:val="zh-TW" w:eastAsia="zh-CN" w:bidi="ar-SA"/>
        </w:rPr>
        <w:tab/>
      </w: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-190500</wp:posOffset>
              </wp:positionV>
              <wp:extent cx="588010" cy="2552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010" cy="255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pt;height:20.1pt;width:46.3pt;mso-position-horizontal:outside;mso-position-horizontal-relative:margin;z-index:251660288;mso-width-relative:page;mso-height-relative:page;" filled="f" stroked="f" coordsize="21600,21600" o:gfxdata="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Dn6Nv3UAAAABgEAAA8AAAAA&#10;AAAAAQAgAAAAIgAAAGRycy9kb3ducmV2LnhtbFBLAQIUABQAAAAIAIdO4kAWQMsNpgEAACwDAAAO&#10;AAAAAAAAAAEAIAAAACMBAABkcnMvZTJvRG9jLnhtbFBLBQYAAAAABgAGAFkBAAA7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50135"/>
    <w:rsid w:val="3785013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5">
    <w:name w:val="_Style 5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2019-08-07T12:00:00Z</dcterms:created>
  <dc:creator>Administrator</dc:creator>
  <cp:lastModifiedBy>Administrator</cp:lastModifiedBy>
  <dcterms:modified xsi:type="dcterms:W3CDTF">2019-08-07T12:01:13Z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