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787" w:leftChars="0" w:hanging="4787" w:hangingChars="1496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582" w:leftChars="0" w:hanging="6582" w:hangingChars="1496"/>
        <w:jc w:val="center"/>
        <w:textAlignment w:val="auto"/>
        <w:outlineLvl w:val="9"/>
        <w:rPr>
          <w:rFonts w:hint="default" w:eastAsia="仿宋_GB2312" w:cs="Times New Roman"/>
          <w:sz w:val="32"/>
          <w:szCs w:val="2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入围面试人员名单</w:t>
      </w:r>
    </w:p>
    <w:bookmarkEnd w:id="0"/>
    <w:tbl>
      <w:tblPr>
        <w:tblStyle w:val="4"/>
        <w:tblW w:w="8976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100"/>
        <w:gridCol w:w="1668"/>
        <w:gridCol w:w="169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面试比例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入围面试人员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文秘专员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1:6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李嘉晖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叶晗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陈秋萤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陈志清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周婧婷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党务专员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1:5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陈毅良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范满明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辛健雯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柳建媛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欧小敏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招投标专员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1:5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黎居欣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秦宏业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区志伟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招顺河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梁德永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景观园林工程师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1:6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梁永权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张燕航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孔祥锦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马径玖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龚秀玲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建筑工程师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1:6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严国铭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区灿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许营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吴浩斌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周宜潭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电力工程师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1:6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孙兆文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劳学文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罗国铃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麦荣洲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王汉锋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给排水工程师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1:4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张驰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林建烽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黄智毅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土地整理专员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1:5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崔莉明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罗鑫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黄素娴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田凯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项目策划专员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1:5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谭璇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陈伟芳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黄焕怡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梁沛贤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唐葆莹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项目运营专员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1:8</w:t>
            </w: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牟思远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冯琬莹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秦玉珍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袁啟明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杨燕华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袁达韵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吴斯琼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潘子豪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叶惠红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蔡振南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李泞汝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李伟勋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龙俊钧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温苗苗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麦嘉颖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788" w:leftChars="2280"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22"/>
          <w:lang w:val="en-US" w:eastAsia="zh-CN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E267F"/>
    <w:rsid w:val="374E26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2019-08-23T11:07:00Z</dcterms:created>
  <dc:creator>Administrator</dc:creator>
  <cp:lastModifiedBy>Administrator</cp:lastModifiedBy>
  <dcterms:modified xsi:type="dcterms:W3CDTF">2019-08-23T11:08:16Z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