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面试场次安排</w:t>
      </w:r>
    </w:p>
    <w:bookmarkEnd w:id="0"/>
    <w:p>
      <w:pPr>
        <w:spacing w:line="560" w:lineRule="exact"/>
        <w:ind w:firstLine="5120" w:firstLineChars="1600"/>
        <w:jc w:val="left"/>
        <w:rPr>
          <w:rFonts w:hint="eastAsia" w:ascii="仿宋" w:hAnsi="仿宋" w:eastAsia="仿宋"/>
          <w:sz w:val="32"/>
          <w:lang w:val="en-US" w:eastAsia="zh-CN"/>
        </w:rPr>
      </w:pPr>
    </w:p>
    <w:tbl>
      <w:tblPr>
        <w:tblStyle w:val="3"/>
        <w:tblW w:w="9732" w:type="dxa"/>
        <w:tblInd w:w="-4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906"/>
        <w:gridCol w:w="1994"/>
        <w:gridCol w:w="1800"/>
        <w:gridCol w:w="1260"/>
        <w:gridCol w:w="12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场次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第一场次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上午9:00—10:40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纪检监察审计部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上午10:50—12:30</w:t>
            </w: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项目运营专员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第二场次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下午2:00—6:00</w:t>
            </w:r>
          </w:p>
        </w:tc>
        <w:tc>
          <w:tcPr>
            <w:tcW w:w="19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第三场次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上午9:00—10:40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上午10:50—12:30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景观园林工程师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第四场次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下午2:00—3:40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下午3:50—5:40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第五场次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上午9:00—10:40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建设管理部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土地整理专员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5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上午10:50—12:30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计划合约部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招投标专员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第六场次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下午2:00—3:40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项目策划专员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下午3:50—5:40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文秘专员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D2CD3"/>
    <w:rsid w:val="38ED2C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2019-08-23T11:08:00Z</dcterms:created>
  <dc:creator>Administrator</dc:creator>
  <cp:lastModifiedBy>Administrator</cp:lastModifiedBy>
  <dcterms:modified xsi:type="dcterms:W3CDTF">2019-08-23T11:08:49Z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